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6B" w:rsidRPr="0006346B" w:rsidRDefault="009B2575" w:rsidP="000634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808080" w:themeColor="text1" w:themeTint="7F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5F99C16" wp14:editId="13E5DDE6">
            <wp:simplePos x="0" y="0"/>
            <wp:positionH relativeFrom="margin">
              <wp:posOffset>2657475</wp:posOffset>
            </wp:positionH>
            <wp:positionV relativeFrom="paragraph">
              <wp:posOffset>9525</wp:posOffset>
            </wp:positionV>
            <wp:extent cx="1123950" cy="1152525"/>
            <wp:effectExtent l="0" t="0" r="0" b="9525"/>
            <wp:wrapNone/>
            <wp:docPr id="12" name="Picture 12" descr="M:\Logos\Washingwell Primary School logo Colour circle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:\Logos\Washingwell Primary School logo Colour circle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A96" w:rsidRDefault="0006346B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Theme="majorEastAsia" w:hAnsi="Arial" w:cs="Arial"/>
          <w:i/>
          <w:iCs/>
          <w:spacing w:val="5"/>
          <w:kern w:val="28"/>
          <w:sz w:val="48"/>
          <w:szCs w:val="48"/>
        </w:rPr>
      </w:pPr>
      <w:r w:rsidRPr="0006346B">
        <w:rPr>
          <w:rFonts w:ascii="Arial" w:eastAsiaTheme="majorEastAsia" w:hAnsi="Arial" w:cs="Arial"/>
          <w:i/>
          <w:iCs/>
          <w:spacing w:val="5"/>
          <w:kern w:val="28"/>
          <w:sz w:val="48"/>
          <w:szCs w:val="48"/>
        </w:rPr>
        <w:t xml:space="preserve">   </w:t>
      </w:r>
    </w:p>
    <w:p w:rsidR="009B2575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Theme="majorEastAsia" w:hAnsi="Arial" w:cs="Arial"/>
          <w:i/>
          <w:iCs/>
          <w:spacing w:val="5"/>
          <w:kern w:val="28"/>
          <w:sz w:val="48"/>
          <w:szCs w:val="48"/>
        </w:rPr>
      </w:pPr>
      <w:r w:rsidRPr="00407A96">
        <w:rPr>
          <w:rFonts w:ascii="Arial" w:eastAsiaTheme="majorEastAsia" w:hAnsi="Arial" w:cs="Arial"/>
          <w:i/>
          <w:iCs/>
          <w:noProof/>
          <w:spacing w:val="5"/>
          <w:kern w:val="28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0AD6D2E" wp14:editId="78426C14">
                <wp:simplePos x="0" y="0"/>
                <wp:positionH relativeFrom="column">
                  <wp:posOffset>1571625</wp:posOffset>
                </wp:positionH>
                <wp:positionV relativeFrom="paragraph">
                  <wp:posOffset>483235</wp:posOffset>
                </wp:positionV>
                <wp:extent cx="1181100" cy="40957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96" w:rsidRPr="009B2575" w:rsidRDefault="00407A96" w:rsidP="00407A9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B2575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E</w:t>
                            </w:r>
                            <w:r w:rsidRPr="009B257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D6D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75pt;margin-top:38.05pt;width:93pt;height:32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" strokecolor="white [3212]">
                <v:textbox>
                  <w:txbxContent>
                    <w:p w:rsidR="00407A96" w:rsidRPr="009B2575" w:rsidRDefault="00407A96" w:rsidP="00407A9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B2575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E</w:t>
                      </w:r>
                      <w:r w:rsidRPr="009B2575">
                        <w:rPr>
                          <w:rFonts w:ascii="Arial" w:hAnsi="Arial" w:cs="Arial"/>
                          <w:sz w:val="32"/>
                          <w:szCs w:val="32"/>
                        </w:rPr>
                        <w:t>xcellence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96EBC1" wp14:editId="3FDF1C1C">
                <wp:simplePos x="0" y="0"/>
                <wp:positionH relativeFrom="column">
                  <wp:posOffset>3752850</wp:posOffset>
                </wp:positionH>
                <wp:positionV relativeFrom="paragraph">
                  <wp:posOffset>581025</wp:posOffset>
                </wp:positionV>
                <wp:extent cx="95250" cy="114300"/>
                <wp:effectExtent l="0" t="0" r="19050" b="190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AC65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2" o:spid="_x0000_s1026" type="#_x0000_t120" style="position:absolute;margin-left:295.5pt;margin-top:45.75pt;width:7.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464592" wp14:editId="3BE7E55B">
                <wp:simplePos x="0" y="0"/>
                <wp:positionH relativeFrom="column">
                  <wp:posOffset>2722880</wp:posOffset>
                </wp:positionH>
                <wp:positionV relativeFrom="paragraph">
                  <wp:posOffset>582295</wp:posOffset>
                </wp:positionV>
                <wp:extent cx="95250" cy="114300"/>
                <wp:effectExtent l="0" t="0" r="19050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A643" id="Flowchart: Connector 3" o:spid="_x0000_s1026" type="#_x0000_t120" style="position:absolute;margin-left:214.4pt;margin-top:45.85pt;width:7.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569C84" wp14:editId="77BF403A">
                <wp:simplePos x="0" y="0"/>
                <wp:positionH relativeFrom="column">
                  <wp:posOffset>1438275</wp:posOffset>
                </wp:positionH>
                <wp:positionV relativeFrom="paragraph">
                  <wp:posOffset>584835</wp:posOffset>
                </wp:positionV>
                <wp:extent cx="95250" cy="114300"/>
                <wp:effectExtent l="0" t="0" r="1905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827A2" id="Flowchart: Connector 2" o:spid="_x0000_s1026" type="#_x0000_t120" style="position:absolute;margin-left:113.25pt;margin-top:46.05pt;width:7.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" fillcolor="#5b9bd5 [3204]" strokecolor="#1f4d78 [1604]" strokeweight="1pt">
                <v:stroke joinstyle="miter"/>
              </v:shape>
            </w:pict>
          </mc:Fallback>
        </mc:AlternateContent>
      </w:r>
      <w:r w:rsidRPr="00407A96">
        <w:rPr>
          <w:rFonts w:ascii="Arial" w:eastAsiaTheme="majorEastAsia" w:hAnsi="Arial" w:cs="Arial"/>
          <w:i/>
          <w:iCs/>
          <w:noProof/>
          <w:spacing w:val="5"/>
          <w:kern w:val="28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F0FEDD3" wp14:editId="2123A221">
                <wp:simplePos x="0" y="0"/>
                <wp:positionH relativeFrom="margin">
                  <wp:posOffset>276225</wp:posOffset>
                </wp:positionH>
                <wp:positionV relativeFrom="paragraph">
                  <wp:posOffset>475615</wp:posOffset>
                </wp:positionV>
                <wp:extent cx="1152525" cy="409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96" w:rsidRPr="009B2575" w:rsidRDefault="00407A9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B2575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H</w:t>
                            </w:r>
                            <w:r w:rsidRPr="009B257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appiness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FEDD3" id="_x0000_s1027" type="#_x0000_t202" style="position:absolute;margin-left:21.75pt;margin-top:37.45pt;width:90.75pt;height:32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" fillcolor="white [3212]" strokecolor="white [3212]">
                <v:textbox>
                  <w:txbxContent>
                    <w:p w:rsidR="00407A96" w:rsidRPr="009B2575" w:rsidRDefault="00407A9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B2575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H</w:t>
                      </w:r>
                      <w:r w:rsidRPr="009B2575">
                        <w:rPr>
                          <w:rFonts w:ascii="Arial" w:hAnsi="Arial" w:cs="Arial"/>
                          <w:sz w:val="32"/>
                          <w:szCs w:val="32"/>
                        </w:rPr>
                        <w:t>appiness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7A96">
        <w:rPr>
          <w:rFonts w:ascii="Arial" w:eastAsiaTheme="majorEastAsia" w:hAnsi="Arial" w:cs="Arial"/>
          <w:i/>
          <w:iCs/>
          <w:noProof/>
          <w:spacing w:val="5"/>
          <w:kern w:val="28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F0F83CF" wp14:editId="41408267">
                <wp:simplePos x="0" y="0"/>
                <wp:positionH relativeFrom="margin">
                  <wp:align>center</wp:align>
                </wp:positionH>
                <wp:positionV relativeFrom="paragraph">
                  <wp:posOffset>495300</wp:posOffset>
                </wp:positionV>
                <wp:extent cx="1019175" cy="4095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96" w:rsidRPr="009B2575" w:rsidRDefault="003162FC" w:rsidP="00407A9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mbition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F83CF" id="_x0000_s1028" type="#_x0000_t202" style="position:absolute;margin-left:0;margin-top:39pt;width:80.25pt;height:32.25pt;z-index:251697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" strokecolor="white [3212]">
                <v:textbox>
                  <w:txbxContent>
                    <w:p w:rsidR="00407A96" w:rsidRPr="009B2575" w:rsidRDefault="003162FC" w:rsidP="00407A9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mbition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4"/>
          <w:szCs w:val="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4"/>
          <w:szCs w:val="4"/>
        </w:rPr>
      </w:pPr>
    </w:p>
    <w:p w:rsidR="00E36D80" w:rsidRDefault="00E662AC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4"/>
          <w:szCs w:val="4"/>
        </w:rPr>
      </w:pPr>
      <w:r w:rsidRPr="00407A96">
        <w:rPr>
          <w:rFonts w:ascii="Arial" w:eastAsiaTheme="majorEastAsia" w:hAnsi="Arial" w:cs="Arial"/>
          <w:i/>
          <w:iCs/>
          <w:noProof/>
          <w:spacing w:val="5"/>
          <w:kern w:val="28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173BC69" wp14:editId="700FC8CE">
                <wp:simplePos x="0" y="0"/>
                <wp:positionH relativeFrom="column">
                  <wp:posOffset>4927600</wp:posOffset>
                </wp:positionH>
                <wp:positionV relativeFrom="paragraph">
                  <wp:posOffset>71120</wp:posOffset>
                </wp:positionV>
                <wp:extent cx="1466850" cy="408940"/>
                <wp:effectExtent l="0" t="0" r="19050" b="101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575" w:rsidRPr="009B2575" w:rsidRDefault="009B2575" w:rsidP="009B257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B2575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T</w:t>
                            </w:r>
                            <w:r w:rsidRPr="009B257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ogetherness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BC69" id="_x0000_s1029" type="#_x0000_t202" style="position:absolute;margin-left:388pt;margin-top:5.6pt;width:115.5pt;height:32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" strokecolor="white [3212]">
                <v:textbox>
                  <w:txbxContent>
                    <w:p w:rsidR="009B2575" w:rsidRPr="009B2575" w:rsidRDefault="009B2575" w:rsidP="009B257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B2575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T</w:t>
                      </w:r>
                      <w:r w:rsidRPr="009B2575">
                        <w:rPr>
                          <w:rFonts w:ascii="Arial" w:hAnsi="Arial" w:cs="Arial"/>
                          <w:sz w:val="32"/>
                          <w:szCs w:val="32"/>
                        </w:rPr>
                        <w:t>ogetherness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75BF0C" wp14:editId="7F2F1436">
                <wp:simplePos x="0" y="0"/>
                <wp:positionH relativeFrom="column">
                  <wp:posOffset>4867275</wp:posOffset>
                </wp:positionH>
                <wp:positionV relativeFrom="paragraph">
                  <wp:posOffset>172085</wp:posOffset>
                </wp:positionV>
                <wp:extent cx="95250" cy="114300"/>
                <wp:effectExtent l="0" t="0" r="19050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422D6" id="Flowchart: Connector 14" o:spid="_x0000_s1026" type="#_x0000_t120" style="position:absolute;margin-left:383.25pt;margin-top:13.55pt;width:7.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" fillcolor="#5b9bd5" strokecolor="#41719c" strokeweight="1pt">
                <v:stroke joinstyle="miter"/>
              </v:shape>
            </w:pict>
          </mc:Fallback>
        </mc:AlternateContent>
      </w:r>
      <w:r w:rsidRPr="00407A96">
        <w:rPr>
          <w:rFonts w:ascii="Arial" w:eastAsiaTheme="majorEastAsia" w:hAnsi="Arial" w:cs="Arial"/>
          <w:i/>
          <w:iCs/>
          <w:noProof/>
          <w:spacing w:val="5"/>
          <w:kern w:val="28"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C274830" wp14:editId="1A093AEC">
                <wp:simplePos x="0" y="0"/>
                <wp:positionH relativeFrom="column">
                  <wp:posOffset>3857625</wp:posOffset>
                </wp:positionH>
                <wp:positionV relativeFrom="paragraph">
                  <wp:posOffset>69215</wp:posOffset>
                </wp:positionV>
                <wp:extent cx="1009650" cy="4095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96" w:rsidRPr="009B2575" w:rsidRDefault="003162FC" w:rsidP="00407A9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4830" id="_x0000_s1030" type="#_x0000_t202" style="position:absolute;margin-left:303.75pt;margin-top:5.45pt;width:79.5pt;height:3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" strokecolor="white [3212]">
                <v:textbox>
                  <w:txbxContent>
                    <w:p w:rsidR="00407A96" w:rsidRPr="009B2575" w:rsidRDefault="003162FC" w:rsidP="00407A9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espect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4"/>
          <w:szCs w:val="4"/>
        </w:rPr>
      </w:pPr>
    </w:p>
    <w:p w:rsidR="00E36D80" w:rsidRDefault="009B2575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B2575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C2ADB1C" wp14:editId="4324C353">
                <wp:simplePos x="0" y="0"/>
                <wp:positionH relativeFrom="margin">
                  <wp:posOffset>1351280</wp:posOffset>
                </wp:positionH>
                <wp:positionV relativeFrom="paragraph">
                  <wp:posOffset>11430</wp:posOffset>
                </wp:positionV>
                <wp:extent cx="3895725" cy="4000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575" w:rsidRPr="009B2575" w:rsidRDefault="009B2575">
                            <w:pPr>
                              <w:rPr>
                                <w:rFonts w:ascii="Segoe Script" w:hAnsi="Segoe Script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9B2575">
                              <w:rPr>
                                <w:rFonts w:ascii="Segoe Script" w:hAnsi="Segoe Script" w:cs="Arial"/>
                                <w:i/>
                                <w:sz w:val="24"/>
                                <w:szCs w:val="24"/>
                              </w:rPr>
                              <w:t xml:space="preserve">Our values are at the </w:t>
                            </w:r>
                            <w:r w:rsidRPr="009B2575">
                              <w:rPr>
                                <w:rFonts w:ascii="Segoe Script" w:hAnsi="Segoe Script" w:cs="Arial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HEART</w:t>
                            </w:r>
                            <w:r w:rsidRPr="009B2575">
                              <w:rPr>
                                <w:rFonts w:ascii="Segoe Script" w:hAnsi="Segoe Script" w:cs="Arial"/>
                                <w:i/>
                                <w:sz w:val="24"/>
                                <w:szCs w:val="24"/>
                              </w:rPr>
                              <w:t xml:space="preserve"> of our school.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DB1C" id="_x0000_s1031" type="#_x0000_t202" style="position:absolute;margin-left:106.4pt;margin-top:.9pt;width:306.75pt;height:31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" strokecolor="white [3212]">
                <v:textbox>
                  <w:txbxContent>
                    <w:p w:rsidR="009B2575" w:rsidRPr="009B2575" w:rsidRDefault="009B2575">
                      <w:pPr>
                        <w:rPr>
                          <w:rFonts w:ascii="Segoe Script" w:hAnsi="Segoe Script" w:cs="Arial"/>
                          <w:i/>
                          <w:sz w:val="24"/>
                          <w:szCs w:val="24"/>
                        </w:rPr>
                      </w:pPr>
                      <w:r w:rsidRPr="009B2575">
                        <w:rPr>
                          <w:rFonts w:ascii="Segoe Script" w:hAnsi="Segoe Script" w:cs="Arial"/>
                          <w:i/>
                          <w:sz w:val="24"/>
                          <w:szCs w:val="24"/>
                        </w:rPr>
                        <w:t xml:space="preserve">Our values are at the </w:t>
                      </w:r>
                      <w:r w:rsidRPr="009B2575">
                        <w:rPr>
                          <w:rFonts w:ascii="Segoe Script" w:hAnsi="Segoe Script" w:cs="Arial"/>
                          <w:b/>
                          <w:i/>
                          <w:color w:val="0070C0"/>
                          <w:sz w:val="24"/>
                          <w:szCs w:val="24"/>
                        </w:rPr>
                        <w:t>HEART</w:t>
                      </w:r>
                      <w:r w:rsidRPr="009B2575">
                        <w:rPr>
                          <w:rFonts w:ascii="Segoe Script" w:hAnsi="Segoe Script" w:cs="Arial"/>
                          <w:i/>
                          <w:sz w:val="24"/>
                          <w:szCs w:val="24"/>
                        </w:rPr>
                        <w:t xml:space="preserve"> of our school.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84C62" w:rsidRPr="0006346B">
        <w:rPr>
          <w:rFonts w:ascii="Times New Roman" w:eastAsia="Times New Roman" w:hAnsi="Times New Roman" w:cs="Times New Roman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07763" wp14:editId="08F0BB74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68865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49BB7" id="Straight Connector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7pt" to="542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Pr="004B799B" w:rsidRDefault="004B799B" w:rsidP="004B799B">
      <w:pPr>
        <w:pBdr>
          <w:bottom w:val="single" w:sz="8" w:space="31" w:color="5B9BD5" w:themeColor="accent1"/>
        </w:pBdr>
        <w:spacing w:after="300" w:line="240" w:lineRule="auto"/>
        <w:contextualSpacing/>
        <w:jc w:val="center"/>
        <w:rPr>
          <w:rFonts w:ascii="Arial" w:eastAsia="Times New Roman" w:hAnsi="Arial" w:cs="Arial"/>
          <w:b/>
          <w:color w:val="0070C0"/>
          <w:sz w:val="52"/>
          <w:szCs w:val="52"/>
        </w:rPr>
      </w:pPr>
      <w:r w:rsidRPr="004B799B">
        <w:rPr>
          <w:rFonts w:ascii="Arial" w:eastAsia="Times New Roman" w:hAnsi="Arial" w:cs="Arial"/>
          <w:b/>
          <w:color w:val="0070C0"/>
          <w:sz w:val="52"/>
          <w:szCs w:val="52"/>
        </w:rPr>
        <w:t>Homework Policy</w:t>
      </w: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4B799B" w:rsidRDefault="004B799B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4B799B" w:rsidRDefault="004B799B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4B799B" w:rsidRDefault="004B799B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Pr="004B799B" w:rsidRDefault="00E36D80" w:rsidP="004B799B">
      <w:pPr>
        <w:pBdr>
          <w:bottom w:val="single" w:sz="8" w:space="31" w:color="5B9BD5" w:themeColor="accent1"/>
        </w:pBdr>
        <w:spacing w:after="30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E36D80" w:rsidRPr="004B799B" w:rsidRDefault="004B799B" w:rsidP="004B799B">
      <w:pPr>
        <w:pBdr>
          <w:bottom w:val="single" w:sz="8" w:space="31" w:color="5B9BD5" w:themeColor="accent1"/>
        </w:pBdr>
        <w:spacing w:after="30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4B799B">
        <w:rPr>
          <w:rFonts w:ascii="Arial" w:eastAsia="Times New Roman" w:hAnsi="Arial" w:cs="Arial"/>
          <w:b/>
          <w:sz w:val="24"/>
          <w:szCs w:val="24"/>
        </w:rPr>
        <w:t>Adopted by Curriculum Committee: 15 September 2018</w:t>
      </w:r>
    </w:p>
    <w:p w:rsidR="004B799B" w:rsidRPr="004B799B" w:rsidRDefault="004B799B" w:rsidP="004B799B">
      <w:pPr>
        <w:pBdr>
          <w:bottom w:val="single" w:sz="8" w:space="31" w:color="5B9BD5" w:themeColor="accent1"/>
        </w:pBdr>
        <w:spacing w:after="30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4B799B">
        <w:rPr>
          <w:rFonts w:ascii="Arial" w:eastAsia="Times New Roman" w:hAnsi="Arial" w:cs="Arial"/>
          <w:b/>
          <w:sz w:val="24"/>
          <w:szCs w:val="24"/>
        </w:rPr>
        <w:t>Updated: 2 September 2019</w:t>
      </w: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4B799B" w:rsidRDefault="004B799B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E36D80">
      <w:pPr>
        <w:pBdr>
          <w:bottom w:val="single" w:sz="8" w:space="31" w:color="5B9BD5" w:themeColor="accent1"/>
        </w:pBd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36D80" w:rsidRDefault="00E36D80" w:rsidP="00484C6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E36D80" w:rsidRDefault="00E36D80" w:rsidP="00484C6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E36D80" w:rsidRPr="00E36D80" w:rsidRDefault="00E36D80" w:rsidP="00484C6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484C62" w:rsidRDefault="00484C62" w:rsidP="00484C6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Washingwell Primary School, Bucks Hill View, Whickham, NE16 4RB</w:t>
      </w:r>
    </w:p>
    <w:p w:rsidR="00484C62" w:rsidRDefault="00484C62" w:rsidP="00484C6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Head Teacher: Mrs A Hall</w:t>
      </w:r>
    </w:p>
    <w:p w:rsidR="00484C62" w:rsidRDefault="00460469" w:rsidP="00484C6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7A96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1" locked="0" layoutInCell="1" allowOverlap="1" wp14:anchorId="4FE07C8D" wp14:editId="7217003E">
            <wp:simplePos x="0" y="0"/>
            <wp:positionH relativeFrom="margin">
              <wp:posOffset>3962400</wp:posOffset>
            </wp:positionH>
            <wp:positionV relativeFrom="paragraph">
              <wp:posOffset>99695</wp:posOffset>
            </wp:positionV>
            <wp:extent cx="771525" cy="771525"/>
            <wp:effectExtent l="0" t="0" r="0" b="9525"/>
            <wp:wrapTight wrapText="bothSides">
              <wp:wrapPolygon edited="0">
                <wp:start x="9067" y="0"/>
                <wp:lineTo x="6933" y="1067"/>
                <wp:lineTo x="2133" y="6933"/>
                <wp:lineTo x="533" y="10133"/>
                <wp:lineTo x="533" y="15467"/>
                <wp:lineTo x="2667" y="17600"/>
                <wp:lineTo x="2667" y="18133"/>
                <wp:lineTo x="6933" y="21333"/>
                <wp:lineTo x="7467" y="21333"/>
                <wp:lineTo x="14400" y="21333"/>
                <wp:lineTo x="14933" y="21333"/>
                <wp:lineTo x="19200" y="17600"/>
                <wp:lineTo x="20800" y="15467"/>
                <wp:lineTo x="20800" y="10133"/>
                <wp:lineTo x="20267" y="7467"/>
                <wp:lineTo x="14933" y="1067"/>
                <wp:lineTo x="12800" y="0"/>
                <wp:lineTo x="9067" y="0"/>
              </wp:wrapPolygon>
            </wp:wrapTight>
            <wp:docPr id="13" name="Picture 13" descr="C:\Users\cbulman\AppData\Local\Microsoft\Windows\INetCache\Content.Outlook\MV0ZIUN8\NOS Certified School Community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ulman\AppData\Local\Microsoft\Windows\INetCache\Content.Outlook\MV0ZIUN8\NOS Certified School Community 20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18878DF9" wp14:editId="235E5968">
            <wp:simplePos x="0" y="0"/>
            <wp:positionH relativeFrom="column">
              <wp:posOffset>4772025</wp:posOffset>
            </wp:positionH>
            <wp:positionV relativeFrom="paragraph">
              <wp:posOffset>74295</wp:posOffset>
            </wp:positionV>
            <wp:extent cx="581025" cy="892175"/>
            <wp:effectExtent l="0" t="0" r="9525" b="3175"/>
            <wp:wrapTight wrapText="bothSides">
              <wp:wrapPolygon edited="0">
                <wp:start x="0" y="0"/>
                <wp:lineTo x="0" y="21216"/>
                <wp:lineTo x="21246" y="21216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C62">
        <w:rPr>
          <w:rFonts w:ascii="Arial" w:eastAsia="Times New Roman" w:hAnsi="Arial" w:cs="Arial"/>
          <w:sz w:val="24"/>
          <w:szCs w:val="24"/>
        </w:rPr>
        <w:t>Tel: 0191 4884400</w:t>
      </w:r>
    </w:p>
    <w:p w:rsidR="00484C62" w:rsidRDefault="00484C62" w:rsidP="00484C6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97803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CF15899" wp14:editId="71E0A74B">
            <wp:simplePos x="0" y="0"/>
            <wp:positionH relativeFrom="margin">
              <wp:posOffset>3046730</wp:posOffset>
            </wp:positionH>
            <wp:positionV relativeFrom="paragraph">
              <wp:posOffset>13970</wp:posOffset>
            </wp:positionV>
            <wp:extent cx="828675" cy="625475"/>
            <wp:effectExtent l="0" t="0" r="9525" b="3175"/>
            <wp:wrapThrough wrapText="bothSides">
              <wp:wrapPolygon edited="0">
                <wp:start x="0" y="0"/>
                <wp:lineTo x="0" y="21052"/>
                <wp:lineTo x="21352" y="21052"/>
                <wp:lineTo x="2135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 xml:space="preserve">Email: </w:t>
      </w:r>
      <w:hyperlink r:id="rId12" w:history="1">
        <w:r w:rsidRPr="00A357AA">
          <w:rPr>
            <w:rStyle w:val="Hyperlink"/>
            <w:rFonts w:ascii="Arial" w:eastAsia="Times New Roman" w:hAnsi="Arial" w:cs="Arial"/>
            <w:sz w:val="24"/>
            <w:szCs w:val="24"/>
          </w:rPr>
          <w:t>admin@washingwell.org.uk</w:t>
        </w:r>
      </w:hyperlink>
    </w:p>
    <w:p w:rsidR="00484C62" w:rsidRDefault="00484C62" w:rsidP="00484C6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2576" behindDoc="0" locked="0" layoutInCell="1" allowOverlap="1" wp14:anchorId="0BF2C821" wp14:editId="7BF44FB5">
            <wp:simplePos x="0" y="0"/>
            <wp:positionH relativeFrom="margin">
              <wp:posOffset>5495290</wp:posOffset>
            </wp:positionH>
            <wp:positionV relativeFrom="paragraph">
              <wp:posOffset>164465</wp:posOffset>
            </wp:positionV>
            <wp:extent cx="1022350" cy="1000125"/>
            <wp:effectExtent l="0" t="0" r="6350" b="9525"/>
            <wp:wrapThrough wrapText="bothSides">
              <wp:wrapPolygon edited="0">
                <wp:start x="0" y="0"/>
                <wp:lineTo x="0" y="21394"/>
                <wp:lineTo x="21332" y="21394"/>
                <wp:lineTo x="21332" y="0"/>
                <wp:lineTo x="0" y="0"/>
              </wp:wrapPolygon>
            </wp:wrapThrough>
            <wp:docPr id="7" name="Picture 7" descr="http://tse4.mm.bing.net/th?id=OIP.M7ee0951d6488906c7e160662da6cde4ao0&amp;w=138&amp;h=135&amp;c=7&amp;rs=1&amp;qlt=90&amp;o=4&amp;pid=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4.mm.bing.net/th?id=OIP.M7ee0951d6488906c7e160662da6cde4ao0&amp;w=138&amp;h=135&amp;c=7&amp;rs=1&amp;qlt=90&amp;o=4&amp;pid=1.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 xml:space="preserve">Website: </w:t>
      </w:r>
      <w:hyperlink r:id="rId14" w:history="1">
        <w:r w:rsidRPr="00A357AA">
          <w:rPr>
            <w:rStyle w:val="Hyperlink"/>
            <w:rFonts w:ascii="Arial" w:eastAsia="Times New Roman" w:hAnsi="Arial" w:cs="Arial"/>
            <w:sz w:val="24"/>
            <w:szCs w:val="24"/>
          </w:rPr>
          <w:t>www.washingwell.org.uk</w:t>
        </w:r>
      </w:hyperlink>
    </w:p>
    <w:p w:rsidR="0006346B" w:rsidRPr="0006346B" w:rsidRDefault="00484C62" w:rsidP="0006346B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8A2643">
        <w:rPr>
          <w:rFonts w:ascii="Arial" w:hAnsi="Arial" w:cs="Arial"/>
          <w:b/>
          <w:i/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49A87AD2" wp14:editId="5F7CA1F4">
            <wp:simplePos x="0" y="0"/>
            <wp:positionH relativeFrom="margin">
              <wp:posOffset>-19050</wp:posOffset>
            </wp:positionH>
            <wp:positionV relativeFrom="paragraph">
              <wp:posOffset>48895</wp:posOffset>
            </wp:positionV>
            <wp:extent cx="285750" cy="285750"/>
            <wp:effectExtent l="0" t="0" r="0" b="0"/>
            <wp:wrapNone/>
            <wp:docPr id="8" name="Picture 8" descr="http://ts2.mm.bing.net/th?id=HN.608035492373989916&amp;w=141&amp;h=141&amp;c=7&amp;rs=1&amp;url=http%3a%2f%2fagapepueblo.org%2f&amp;pid=1.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HN.608035492373989916&amp;w=141&amp;h=141&amp;c=7&amp;rs=1&amp;url=http%3a%2f%2fagapepueblo.org%2f&amp;pid=1.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643" w:rsidRPr="00484C62" w:rsidRDefault="00484C62" w:rsidP="00484C62">
      <w:pPr>
        <w:tabs>
          <w:tab w:val="center" w:pos="4320"/>
          <w:tab w:val="right" w:pos="8640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484C62">
        <w:rPr>
          <w:rFonts w:ascii="Arial" w:eastAsia="Times New Roman" w:hAnsi="Arial" w:cs="Arial"/>
          <w:sz w:val="24"/>
          <w:szCs w:val="24"/>
        </w:rPr>
        <w:t>@washingwellsch</w:t>
      </w:r>
    </w:p>
    <w:p w:rsidR="00B4285E" w:rsidRPr="00484C62" w:rsidRDefault="00484C62" w:rsidP="00484C62">
      <w:pPr>
        <w:tabs>
          <w:tab w:val="center" w:pos="4320"/>
          <w:tab w:val="right" w:pos="8640"/>
        </w:tabs>
        <w:spacing w:after="0" w:line="240" w:lineRule="auto"/>
        <w:contextualSpacing/>
        <w:rPr>
          <w:rFonts w:ascii="Arial" w:hAnsi="Arial" w:cs="Arial"/>
          <w:noProof/>
          <w:sz w:val="24"/>
          <w:szCs w:val="24"/>
          <w:lang w:eastAsia="en-GB"/>
        </w:rPr>
      </w:pPr>
      <w:r w:rsidRPr="00484C6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3296" behindDoc="1" locked="0" layoutInCell="1" allowOverlap="1" wp14:anchorId="4B5DFB69" wp14:editId="6F82C8F4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295275" cy="282575"/>
            <wp:effectExtent l="0" t="0" r="9525" b="3175"/>
            <wp:wrapTight wrapText="bothSides">
              <wp:wrapPolygon edited="0">
                <wp:start x="0" y="0"/>
                <wp:lineTo x="0" y="20387"/>
                <wp:lineTo x="20903" y="20387"/>
                <wp:lineTo x="20903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99B" w:rsidRDefault="00484C62" w:rsidP="00D97803">
      <w:pPr>
        <w:rPr>
          <w:rFonts w:ascii="Arial" w:hAnsi="Arial" w:cs="Arial"/>
          <w:noProof/>
          <w:sz w:val="24"/>
          <w:szCs w:val="24"/>
          <w:lang w:eastAsia="en-GB"/>
        </w:rPr>
      </w:pPr>
      <w:r w:rsidRPr="00484C62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 wp14:anchorId="2046C49F" wp14:editId="55F1B877">
            <wp:simplePos x="0" y="0"/>
            <wp:positionH relativeFrom="margin">
              <wp:posOffset>3896995</wp:posOffset>
            </wp:positionH>
            <wp:positionV relativeFrom="paragraph">
              <wp:posOffset>194310</wp:posOffset>
            </wp:positionV>
            <wp:extent cx="1434465" cy="676275"/>
            <wp:effectExtent l="0" t="0" r="0" b="9525"/>
            <wp:wrapThrough wrapText="bothSides">
              <wp:wrapPolygon edited="0">
                <wp:start x="7458" y="0"/>
                <wp:lineTo x="0" y="7301"/>
                <wp:lineTo x="287" y="13994"/>
                <wp:lineTo x="7745" y="20079"/>
                <wp:lineTo x="12622" y="21296"/>
                <wp:lineTo x="14056" y="21296"/>
                <wp:lineTo x="20940" y="21296"/>
                <wp:lineTo x="20653" y="0"/>
                <wp:lineTo x="7458" y="0"/>
              </wp:wrapPolygon>
            </wp:wrapThrough>
            <wp:docPr id="10" name="Picture 10" descr="C:\Users\cbulman\AppData\Local\Microsoft\Windows\Temporary Internet Files\Content.Outlook\SR91HXRD\TW PE and School Sport Allian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ulman\AppData\Local\Microsoft\Windows\Temporary Internet Files\Content.Outlook\SR91HXRD\TW PE and School Sport Alliance 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C62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31AF6AE5" wp14:editId="31A4A65D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61468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0752" y="21257"/>
                <wp:lineTo x="20752" y="0"/>
                <wp:lineTo x="0" y="0"/>
              </wp:wrapPolygon>
            </wp:wrapThrough>
            <wp:docPr id="6" name="Picture 6" descr="C:\Users\cbulman\AppData\Local\Microsoft\Windows\Temporary Internet Files\Content.Outlook\SR91HXRD\RRS lockup-BRONZE-solidline-85cy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ulman\AppData\Local\Microsoft\Windows\Temporary Internet Files\Content.Outlook\SR91HXRD\RRS lockup-BRONZE-solidline-85cya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C6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6672" behindDoc="0" locked="0" layoutInCell="1" allowOverlap="1" wp14:anchorId="148F0917" wp14:editId="4E5C7FE3">
            <wp:simplePos x="0" y="0"/>
            <wp:positionH relativeFrom="column">
              <wp:posOffset>2171700</wp:posOffset>
            </wp:positionH>
            <wp:positionV relativeFrom="paragraph">
              <wp:posOffset>285115</wp:posOffset>
            </wp:positionV>
            <wp:extent cx="647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9" name="Picture 9" descr="C:\Users\cbulman\AppData\Local\Microsoft\Windows\Temporary Internet Files\Content.Outlook\SR91HXRD\IQM Inclusive School Award logo - Green - Pantone Ref  3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ulman\AppData\Local\Microsoft\Windows\Temporary Internet Files\Content.Outlook\SR91HXRD\IQM Inclusive School Award logo - Green - Pantone Ref  356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C62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4DA2FAB6" wp14:editId="0078EA65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1981200" cy="630555"/>
            <wp:effectExtent l="0" t="0" r="0" b="0"/>
            <wp:wrapThrough wrapText="bothSides">
              <wp:wrapPolygon edited="0">
                <wp:start x="16200" y="0"/>
                <wp:lineTo x="0" y="1305"/>
                <wp:lineTo x="0" y="15662"/>
                <wp:lineTo x="16200" y="20882"/>
                <wp:lineTo x="19523" y="20882"/>
                <wp:lineTo x="21392" y="17619"/>
                <wp:lineTo x="21392" y="3263"/>
                <wp:lineTo x="19523" y="0"/>
                <wp:lineTo x="16200" y="0"/>
              </wp:wrapPolygon>
            </wp:wrapThrough>
            <wp:docPr id="11" name="Picture 11" descr="C:\Users\cbulman\AppData\Local\Microsoft\Windows\Temporary Internet Files\Content.Outlook\SR91HXRD\SNE Partner School Logo (Transparent background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ulman\AppData\Local\Microsoft\Windows\Temporary Internet Files\Content.Outlook\SR91HXRD\SNE Partner School Logo (Transparent background)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C62">
        <w:rPr>
          <w:rFonts w:ascii="Arial" w:hAnsi="Arial" w:cs="Arial"/>
          <w:noProof/>
          <w:sz w:val="24"/>
          <w:szCs w:val="24"/>
          <w:lang w:eastAsia="en-GB"/>
        </w:rPr>
        <w:t>Washingwell Community Primary School</w:t>
      </w:r>
    </w:p>
    <w:p w:rsidR="004B799B" w:rsidRPr="004B799B" w:rsidRDefault="004B799B" w:rsidP="004B799B">
      <w:pPr>
        <w:rPr>
          <w:rFonts w:ascii="Arial" w:hAnsi="Arial" w:cs="Arial"/>
          <w:sz w:val="24"/>
          <w:szCs w:val="24"/>
          <w:lang w:eastAsia="en-GB"/>
        </w:rPr>
      </w:pPr>
    </w:p>
    <w:p w:rsidR="004B799B" w:rsidRPr="004B799B" w:rsidRDefault="004B799B" w:rsidP="004B79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99B">
        <w:rPr>
          <w:rFonts w:ascii="Arial" w:eastAsia="Times New Roman" w:hAnsi="Arial" w:cs="Arial"/>
          <w:b/>
          <w:sz w:val="24"/>
          <w:szCs w:val="24"/>
        </w:rPr>
        <w:lastRenderedPageBreak/>
        <w:t>This policy is intended to ensure:</w:t>
      </w:r>
    </w:p>
    <w:p w:rsidR="004B799B" w:rsidRPr="004B799B" w:rsidRDefault="004B799B" w:rsidP="004B79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>Continuity and progression in relation to homework across school. It is to provide guidance to teachers, governors and parents to support children in completing homework tasks on time and to a good standard.</w:t>
      </w:r>
    </w:p>
    <w:p w:rsidR="004B799B" w:rsidRPr="004B799B" w:rsidRDefault="004B799B" w:rsidP="004B79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799B" w:rsidRPr="004B799B" w:rsidRDefault="004B799B" w:rsidP="004B79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99B">
        <w:rPr>
          <w:rFonts w:ascii="Arial" w:eastAsia="Times New Roman" w:hAnsi="Arial" w:cs="Arial"/>
          <w:b/>
          <w:sz w:val="24"/>
          <w:szCs w:val="24"/>
        </w:rPr>
        <w:t>This policy should enhance learning through:</w:t>
      </w:r>
    </w:p>
    <w:p w:rsidR="004B799B" w:rsidRPr="004B799B" w:rsidRDefault="004B799B" w:rsidP="004B799B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 xml:space="preserve">Providing children with the opportunity to consolidate skills taught in lessons. </w:t>
      </w:r>
    </w:p>
    <w:p w:rsidR="004B799B" w:rsidRPr="004B799B" w:rsidRDefault="004B799B" w:rsidP="004B799B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 xml:space="preserve">It will allow parents/carers to support their children’s reading, spelling, writing and numeracy development. </w:t>
      </w:r>
    </w:p>
    <w:p w:rsidR="004B799B" w:rsidRPr="004B799B" w:rsidRDefault="004B799B" w:rsidP="004B79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99B">
        <w:rPr>
          <w:rFonts w:ascii="Arial" w:eastAsia="Times New Roman" w:hAnsi="Arial" w:cs="Arial"/>
          <w:b/>
          <w:sz w:val="24"/>
          <w:szCs w:val="24"/>
        </w:rPr>
        <w:t>It is the responsibility of:</w:t>
      </w:r>
    </w:p>
    <w:p w:rsidR="004B799B" w:rsidRPr="004B799B" w:rsidRDefault="004B799B" w:rsidP="004B799B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 xml:space="preserve">Teachers to provide differentiated activities with supporting information to help parents and carers as they work with children to complete their tasks. </w:t>
      </w:r>
    </w:p>
    <w:p w:rsidR="004B799B" w:rsidRPr="004B799B" w:rsidRDefault="004B799B" w:rsidP="004B799B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 xml:space="preserve">Parents/carers to provide a place at home for tasks to be completed and to ensure that children plan their time so tasks are completed and brought back to school on time.   </w:t>
      </w:r>
    </w:p>
    <w:p w:rsidR="004B799B" w:rsidRPr="004B799B" w:rsidRDefault="004B799B" w:rsidP="004B79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99B">
        <w:rPr>
          <w:rFonts w:ascii="Arial" w:eastAsia="Times New Roman" w:hAnsi="Arial" w:cs="Arial"/>
          <w:b/>
          <w:sz w:val="24"/>
          <w:szCs w:val="24"/>
        </w:rPr>
        <w:t>Early Years:</w:t>
      </w:r>
    </w:p>
    <w:p w:rsidR="004B799B" w:rsidRPr="004B799B" w:rsidRDefault="004B799B" w:rsidP="004B799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 xml:space="preserve">Reading books will be changed twice weekly. Reading books should be brought into school on a </w:t>
      </w:r>
      <w:r w:rsidRPr="004B799B">
        <w:rPr>
          <w:rFonts w:ascii="Arial" w:eastAsia="Times New Roman" w:hAnsi="Arial" w:cs="Arial"/>
          <w:b/>
          <w:sz w:val="24"/>
          <w:szCs w:val="24"/>
        </w:rPr>
        <w:t xml:space="preserve">Monday </w:t>
      </w:r>
      <w:r w:rsidRPr="004B799B">
        <w:rPr>
          <w:rFonts w:ascii="Arial" w:eastAsia="Times New Roman" w:hAnsi="Arial" w:cs="Arial"/>
          <w:sz w:val="24"/>
          <w:szCs w:val="24"/>
        </w:rPr>
        <w:t xml:space="preserve">and </w:t>
      </w:r>
      <w:r w:rsidRPr="004B799B">
        <w:rPr>
          <w:rFonts w:ascii="Arial" w:eastAsia="Times New Roman" w:hAnsi="Arial" w:cs="Arial"/>
          <w:b/>
          <w:sz w:val="24"/>
          <w:szCs w:val="24"/>
        </w:rPr>
        <w:t>Wednesday.</w:t>
      </w:r>
    </w:p>
    <w:p w:rsidR="004B799B" w:rsidRPr="004B799B" w:rsidRDefault="004B799B" w:rsidP="004B799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>All other homework activities will be given on a</w:t>
      </w:r>
      <w:r w:rsidRPr="004B799B">
        <w:rPr>
          <w:rFonts w:ascii="Arial" w:eastAsia="Times New Roman" w:hAnsi="Arial" w:cs="Arial"/>
          <w:b/>
          <w:sz w:val="24"/>
          <w:szCs w:val="24"/>
        </w:rPr>
        <w:t xml:space="preserve"> Friday</w:t>
      </w:r>
      <w:r w:rsidRPr="004B799B">
        <w:rPr>
          <w:rFonts w:ascii="Arial" w:eastAsia="Times New Roman" w:hAnsi="Arial" w:cs="Arial"/>
          <w:sz w:val="24"/>
          <w:szCs w:val="24"/>
        </w:rPr>
        <w:t xml:space="preserve"> and returned to school on a </w:t>
      </w:r>
      <w:r w:rsidRPr="004B799B">
        <w:rPr>
          <w:rFonts w:ascii="Arial" w:eastAsia="Times New Roman" w:hAnsi="Arial" w:cs="Arial"/>
          <w:b/>
          <w:sz w:val="24"/>
          <w:szCs w:val="24"/>
        </w:rPr>
        <w:t>Wednesday.</w:t>
      </w:r>
    </w:p>
    <w:p w:rsidR="004B799B" w:rsidRPr="004B799B" w:rsidRDefault="00F725DA" w:rsidP="004B799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</w:t>
      </w:r>
      <w:r w:rsidR="004B799B" w:rsidRPr="004B799B">
        <w:rPr>
          <w:rFonts w:ascii="Arial" w:eastAsia="Times New Roman" w:hAnsi="Arial" w:cs="Arial"/>
          <w:sz w:val="24"/>
          <w:szCs w:val="24"/>
        </w:rPr>
        <w:t>omework activities</w:t>
      </w:r>
      <w:r>
        <w:rPr>
          <w:rFonts w:ascii="Arial" w:eastAsia="Times New Roman" w:hAnsi="Arial" w:cs="Arial"/>
          <w:sz w:val="24"/>
          <w:szCs w:val="24"/>
        </w:rPr>
        <w:t xml:space="preserve"> are as follows: reading; number of the week;</w:t>
      </w:r>
      <w:r w:rsidR="004B799B" w:rsidRPr="004B799B">
        <w:rPr>
          <w:rFonts w:ascii="Arial" w:eastAsia="Times New Roman" w:hAnsi="Arial" w:cs="Arial"/>
          <w:sz w:val="24"/>
          <w:szCs w:val="24"/>
        </w:rPr>
        <w:t xml:space="preserve"> weekly sounds and high frequency words</w:t>
      </w:r>
      <w:r>
        <w:rPr>
          <w:rFonts w:ascii="Arial" w:eastAsia="Times New Roman" w:hAnsi="Arial" w:cs="Arial"/>
          <w:sz w:val="24"/>
          <w:szCs w:val="24"/>
        </w:rPr>
        <w:t>/spellings</w:t>
      </w:r>
      <w:r w:rsidR="004B799B" w:rsidRPr="004B799B">
        <w:rPr>
          <w:rFonts w:ascii="Arial" w:eastAsia="Times New Roman" w:hAnsi="Arial" w:cs="Arial"/>
          <w:sz w:val="24"/>
          <w:szCs w:val="24"/>
        </w:rPr>
        <w:t>.</w:t>
      </w:r>
    </w:p>
    <w:p w:rsidR="004B799B" w:rsidRPr="004B799B" w:rsidRDefault="004B799B" w:rsidP="004B799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>Homework task</w:t>
      </w:r>
      <w:r w:rsidR="00F725DA">
        <w:rPr>
          <w:rFonts w:ascii="Arial" w:eastAsia="Times New Roman" w:hAnsi="Arial" w:cs="Arial"/>
          <w:sz w:val="24"/>
          <w:szCs w:val="24"/>
        </w:rPr>
        <w:t>s must be completed in h</w:t>
      </w:r>
      <w:r w:rsidRPr="004B799B">
        <w:rPr>
          <w:rFonts w:ascii="Arial" w:eastAsia="Times New Roman" w:hAnsi="Arial" w:cs="Arial"/>
          <w:sz w:val="24"/>
          <w:szCs w:val="24"/>
        </w:rPr>
        <w:t>omework books unless otherwise stated.</w:t>
      </w:r>
    </w:p>
    <w:p w:rsidR="004B799B" w:rsidRPr="004B799B" w:rsidRDefault="004B799B" w:rsidP="004B79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799B">
        <w:rPr>
          <w:rFonts w:ascii="Arial" w:eastAsia="Times New Roman" w:hAnsi="Arial" w:cs="Arial"/>
          <w:b/>
          <w:sz w:val="24"/>
          <w:szCs w:val="24"/>
        </w:rPr>
        <w:t>Key Stage One: Years 1 &amp; 2</w:t>
      </w:r>
    </w:p>
    <w:p w:rsidR="004B799B" w:rsidRPr="004B799B" w:rsidRDefault="004B799B" w:rsidP="004B799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 xml:space="preserve">Reading books will be changed twice weekly. Reading books should be brought into school on a </w:t>
      </w:r>
      <w:r w:rsidRPr="004B799B">
        <w:rPr>
          <w:rFonts w:ascii="Arial" w:eastAsia="Times New Roman" w:hAnsi="Arial" w:cs="Arial"/>
          <w:b/>
          <w:sz w:val="24"/>
          <w:szCs w:val="24"/>
        </w:rPr>
        <w:t xml:space="preserve">Monday </w:t>
      </w:r>
      <w:r w:rsidRPr="004B799B">
        <w:rPr>
          <w:rFonts w:ascii="Arial" w:eastAsia="Times New Roman" w:hAnsi="Arial" w:cs="Arial"/>
          <w:sz w:val="24"/>
          <w:szCs w:val="24"/>
        </w:rPr>
        <w:t xml:space="preserve">and </w:t>
      </w:r>
      <w:r w:rsidRPr="004B799B">
        <w:rPr>
          <w:rFonts w:ascii="Arial" w:eastAsia="Times New Roman" w:hAnsi="Arial" w:cs="Arial"/>
          <w:b/>
          <w:sz w:val="24"/>
          <w:szCs w:val="24"/>
        </w:rPr>
        <w:t>Wednesday.</w:t>
      </w:r>
    </w:p>
    <w:p w:rsidR="004B799B" w:rsidRPr="004B799B" w:rsidRDefault="004B799B" w:rsidP="004B799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>All other homework activities will be given on a</w:t>
      </w:r>
      <w:r w:rsidRPr="004B799B">
        <w:rPr>
          <w:rFonts w:ascii="Arial" w:eastAsia="Times New Roman" w:hAnsi="Arial" w:cs="Arial"/>
          <w:b/>
          <w:sz w:val="24"/>
          <w:szCs w:val="24"/>
        </w:rPr>
        <w:t xml:space="preserve"> Friday</w:t>
      </w:r>
      <w:r w:rsidRPr="004B799B">
        <w:rPr>
          <w:rFonts w:ascii="Arial" w:eastAsia="Times New Roman" w:hAnsi="Arial" w:cs="Arial"/>
          <w:sz w:val="24"/>
          <w:szCs w:val="24"/>
        </w:rPr>
        <w:t xml:space="preserve"> and returned to school on a </w:t>
      </w:r>
      <w:r w:rsidRPr="004B799B">
        <w:rPr>
          <w:rFonts w:ascii="Arial" w:eastAsia="Times New Roman" w:hAnsi="Arial" w:cs="Arial"/>
          <w:b/>
          <w:sz w:val="24"/>
          <w:szCs w:val="24"/>
        </w:rPr>
        <w:t>Wednesday.</w:t>
      </w:r>
    </w:p>
    <w:p w:rsidR="004B799B" w:rsidRPr="004B799B" w:rsidRDefault="00F725DA" w:rsidP="004B799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H</w:t>
      </w:r>
      <w:r w:rsidR="004B799B" w:rsidRPr="004B799B">
        <w:rPr>
          <w:rFonts w:ascii="Arial" w:eastAsia="Times New Roman" w:hAnsi="Arial" w:cs="Arial"/>
          <w:sz w:val="24"/>
          <w:szCs w:val="24"/>
        </w:rPr>
        <w:t>omework activities</w:t>
      </w:r>
      <w:r>
        <w:rPr>
          <w:rFonts w:ascii="Arial" w:eastAsia="Times New Roman" w:hAnsi="Arial" w:cs="Arial"/>
          <w:sz w:val="24"/>
          <w:szCs w:val="24"/>
        </w:rPr>
        <w:t xml:space="preserve"> are as follows; r</w:t>
      </w:r>
      <w:r w:rsidR="004B799B" w:rsidRPr="004B799B">
        <w:rPr>
          <w:rFonts w:ascii="Arial" w:eastAsia="Times New Roman" w:hAnsi="Arial" w:cs="Arial"/>
          <w:sz w:val="24"/>
          <w:szCs w:val="24"/>
        </w:rPr>
        <w:t>eading; Year 1 – 6 spellings; Year 2 – 8 spellings; Activ</w:t>
      </w:r>
      <w:r>
        <w:rPr>
          <w:rFonts w:ascii="Arial" w:eastAsia="Times New Roman" w:hAnsi="Arial" w:cs="Arial"/>
          <w:sz w:val="24"/>
          <w:szCs w:val="24"/>
        </w:rPr>
        <w:t>e</w:t>
      </w:r>
      <w:r w:rsidR="004B799B" w:rsidRPr="004B799B">
        <w:rPr>
          <w:rFonts w:ascii="Arial" w:eastAsia="Times New Roman" w:hAnsi="Arial" w:cs="Arial"/>
          <w:sz w:val="24"/>
          <w:szCs w:val="24"/>
        </w:rPr>
        <w:t xml:space="preserve"> Learn maths games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4B799B" w:rsidRPr="004B799B" w:rsidRDefault="00F725DA" w:rsidP="004B799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weekly spelling test</w:t>
      </w:r>
      <w:r w:rsidR="004B799B" w:rsidRPr="004B799B">
        <w:rPr>
          <w:rFonts w:ascii="Arial" w:eastAsia="Times New Roman" w:hAnsi="Arial" w:cs="Arial"/>
          <w:sz w:val="24"/>
          <w:szCs w:val="24"/>
        </w:rPr>
        <w:t xml:space="preserve"> will be completed in school </w:t>
      </w:r>
      <w:r>
        <w:rPr>
          <w:rFonts w:ascii="Arial" w:eastAsia="Times New Roman" w:hAnsi="Arial" w:cs="Arial"/>
          <w:sz w:val="24"/>
          <w:szCs w:val="24"/>
        </w:rPr>
        <w:t xml:space="preserve">on Wednesday </w:t>
      </w:r>
      <w:r w:rsidR="004B799B" w:rsidRPr="004B799B">
        <w:rPr>
          <w:rFonts w:ascii="Arial" w:eastAsia="Times New Roman" w:hAnsi="Arial" w:cs="Arial"/>
          <w:sz w:val="24"/>
          <w:szCs w:val="24"/>
        </w:rPr>
        <w:t xml:space="preserve">and results will be written in homework books.  </w:t>
      </w:r>
    </w:p>
    <w:p w:rsidR="004B799B" w:rsidRPr="004B799B" w:rsidRDefault="004B799B" w:rsidP="004B79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b/>
          <w:sz w:val="24"/>
          <w:szCs w:val="24"/>
        </w:rPr>
        <w:t>Key Stage Two: Years 3 &amp; 4</w:t>
      </w:r>
      <w:r w:rsidRPr="004B799B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799B" w:rsidRPr="004B799B" w:rsidRDefault="004B799B" w:rsidP="004B799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>Homework activities will be given on a</w:t>
      </w:r>
      <w:r w:rsidRPr="004B799B">
        <w:rPr>
          <w:rFonts w:ascii="Arial" w:eastAsia="Times New Roman" w:hAnsi="Arial" w:cs="Arial"/>
          <w:b/>
          <w:sz w:val="24"/>
          <w:szCs w:val="24"/>
        </w:rPr>
        <w:t xml:space="preserve"> Friday</w:t>
      </w:r>
      <w:r w:rsidRPr="004B799B">
        <w:rPr>
          <w:rFonts w:ascii="Arial" w:eastAsia="Times New Roman" w:hAnsi="Arial" w:cs="Arial"/>
          <w:sz w:val="24"/>
          <w:szCs w:val="24"/>
        </w:rPr>
        <w:t xml:space="preserve"> and returned to school on a </w:t>
      </w:r>
      <w:r w:rsidRPr="004B799B">
        <w:rPr>
          <w:rFonts w:ascii="Arial" w:eastAsia="Times New Roman" w:hAnsi="Arial" w:cs="Arial"/>
          <w:b/>
          <w:sz w:val="24"/>
          <w:szCs w:val="24"/>
        </w:rPr>
        <w:t>Wednesday.</w:t>
      </w:r>
    </w:p>
    <w:p w:rsidR="004B799B" w:rsidRPr="004B799B" w:rsidRDefault="00F725DA" w:rsidP="004B799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Weekly homework consists of; r</w:t>
      </w:r>
      <w:r w:rsidR="004B799B" w:rsidRPr="004B799B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ading; Times Table Rock Stars; w</w:t>
      </w:r>
      <w:r w:rsidR="004B799B" w:rsidRPr="004B799B">
        <w:rPr>
          <w:rFonts w:ascii="Arial" w:eastAsia="Times New Roman" w:hAnsi="Arial" w:cs="Arial"/>
          <w:sz w:val="24"/>
          <w:szCs w:val="24"/>
        </w:rPr>
        <w:t>eekly spelling task.</w:t>
      </w:r>
    </w:p>
    <w:p w:rsidR="004B799B" w:rsidRPr="004B799B" w:rsidRDefault="004B799B" w:rsidP="004B799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 xml:space="preserve">Reading books will be changed once a week.  </w:t>
      </w:r>
    </w:p>
    <w:p w:rsidR="004B799B" w:rsidRPr="004B799B" w:rsidRDefault="004B799B" w:rsidP="004B799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B799B">
        <w:rPr>
          <w:rFonts w:ascii="Arial" w:eastAsia="Times New Roman" w:hAnsi="Arial" w:cs="Arial"/>
          <w:sz w:val="24"/>
          <w:szCs w:val="24"/>
        </w:rPr>
        <w:t>All act</w:t>
      </w:r>
      <w:r w:rsidR="00F725DA">
        <w:rPr>
          <w:rFonts w:ascii="Arial" w:eastAsia="Times New Roman" w:hAnsi="Arial" w:cs="Arial"/>
          <w:sz w:val="24"/>
          <w:szCs w:val="24"/>
        </w:rPr>
        <w:t>ivities are to be completed in h</w:t>
      </w:r>
      <w:r w:rsidRPr="004B799B">
        <w:rPr>
          <w:rFonts w:ascii="Arial" w:eastAsia="Times New Roman" w:hAnsi="Arial" w:cs="Arial"/>
          <w:sz w:val="24"/>
          <w:szCs w:val="24"/>
        </w:rPr>
        <w:t>omework books unless otherwise stated.</w:t>
      </w:r>
    </w:p>
    <w:p w:rsidR="004B799B" w:rsidRPr="004B799B" w:rsidRDefault="004B799B" w:rsidP="004B79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b/>
          <w:sz w:val="24"/>
          <w:szCs w:val="24"/>
        </w:rPr>
        <w:t>Key Stage Two: Years 5</w:t>
      </w:r>
      <w:r w:rsidRPr="004B799B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799B" w:rsidRPr="004B799B" w:rsidRDefault="004B799B" w:rsidP="004B799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>Homework activities will be given on a</w:t>
      </w:r>
      <w:r w:rsidRPr="004B799B">
        <w:rPr>
          <w:rFonts w:ascii="Arial" w:eastAsia="Times New Roman" w:hAnsi="Arial" w:cs="Arial"/>
          <w:b/>
          <w:sz w:val="24"/>
          <w:szCs w:val="24"/>
        </w:rPr>
        <w:t xml:space="preserve"> Friday</w:t>
      </w:r>
      <w:r w:rsidRPr="004B799B">
        <w:rPr>
          <w:rFonts w:ascii="Arial" w:eastAsia="Times New Roman" w:hAnsi="Arial" w:cs="Arial"/>
          <w:sz w:val="24"/>
          <w:szCs w:val="24"/>
        </w:rPr>
        <w:t xml:space="preserve"> and returned to school on a </w:t>
      </w:r>
      <w:r w:rsidRPr="004B799B">
        <w:rPr>
          <w:rFonts w:ascii="Arial" w:eastAsia="Times New Roman" w:hAnsi="Arial" w:cs="Arial"/>
          <w:b/>
          <w:sz w:val="24"/>
          <w:szCs w:val="24"/>
        </w:rPr>
        <w:t>Wednesday.</w:t>
      </w:r>
    </w:p>
    <w:p w:rsidR="004B799B" w:rsidRPr="004B799B" w:rsidRDefault="00F725DA" w:rsidP="004B799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Weekly homework consists of; reading; w</w:t>
      </w:r>
      <w:r w:rsidR="004B799B" w:rsidRPr="004B799B">
        <w:rPr>
          <w:rFonts w:ascii="Arial" w:eastAsia="Times New Roman" w:hAnsi="Arial" w:cs="Arial"/>
          <w:sz w:val="24"/>
          <w:szCs w:val="24"/>
        </w:rPr>
        <w:t>eekly spelling task; 10-minute maths.</w:t>
      </w:r>
    </w:p>
    <w:p w:rsidR="004B799B" w:rsidRPr="004B799B" w:rsidRDefault="004B799B" w:rsidP="004B799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 xml:space="preserve">Reading books will be changed once a week.  </w:t>
      </w:r>
    </w:p>
    <w:p w:rsidR="004B799B" w:rsidRPr="004B799B" w:rsidRDefault="004B799B" w:rsidP="004B799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B799B">
        <w:rPr>
          <w:rFonts w:ascii="Arial" w:eastAsia="Times New Roman" w:hAnsi="Arial" w:cs="Arial"/>
          <w:sz w:val="24"/>
          <w:szCs w:val="24"/>
        </w:rPr>
        <w:t>All act</w:t>
      </w:r>
      <w:r w:rsidR="00F725DA">
        <w:rPr>
          <w:rFonts w:ascii="Arial" w:eastAsia="Times New Roman" w:hAnsi="Arial" w:cs="Arial"/>
          <w:sz w:val="24"/>
          <w:szCs w:val="24"/>
        </w:rPr>
        <w:t>ivities are to be completed in h</w:t>
      </w:r>
      <w:r w:rsidRPr="004B799B">
        <w:rPr>
          <w:rFonts w:ascii="Arial" w:eastAsia="Times New Roman" w:hAnsi="Arial" w:cs="Arial"/>
          <w:sz w:val="24"/>
          <w:szCs w:val="24"/>
        </w:rPr>
        <w:t>omework books unless otherwise stated.</w:t>
      </w:r>
    </w:p>
    <w:p w:rsidR="004B799B" w:rsidRPr="004B799B" w:rsidRDefault="00195D8F" w:rsidP="004B79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Key Stage Two: Years 6</w:t>
      </w:r>
      <w:r w:rsidR="004B799B" w:rsidRPr="004B799B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799B" w:rsidRPr="004B799B" w:rsidRDefault="004B799B" w:rsidP="004B799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>Homework activities will be given on a</w:t>
      </w:r>
      <w:r w:rsidRPr="004B799B">
        <w:rPr>
          <w:rFonts w:ascii="Arial" w:eastAsia="Times New Roman" w:hAnsi="Arial" w:cs="Arial"/>
          <w:b/>
          <w:sz w:val="24"/>
          <w:szCs w:val="24"/>
        </w:rPr>
        <w:t xml:space="preserve"> Friday</w:t>
      </w:r>
      <w:r w:rsidRPr="004B799B">
        <w:rPr>
          <w:rFonts w:ascii="Arial" w:eastAsia="Times New Roman" w:hAnsi="Arial" w:cs="Arial"/>
          <w:sz w:val="24"/>
          <w:szCs w:val="24"/>
        </w:rPr>
        <w:t xml:space="preserve"> and returned to school on a </w:t>
      </w:r>
      <w:r w:rsidRPr="004B799B">
        <w:rPr>
          <w:rFonts w:ascii="Arial" w:eastAsia="Times New Roman" w:hAnsi="Arial" w:cs="Arial"/>
          <w:b/>
          <w:sz w:val="24"/>
          <w:szCs w:val="24"/>
        </w:rPr>
        <w:t>Wednesday.</w:t>
      </w:r>
    </w:p>
    <w:p w:rsidR="004B799B" w:rsidRPr="004B799B" w:rsidRDefault="00F725DA" w:rsidP="004B799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Weekly homework consists of; reading; w</w:t>
      </w:r>
      <w:r w:rsidR="004B799B" w:rsidRPr="004B799B">
        <w:rPr>
          <w:rFonts w:ascii="Arial" w:eastAsia="Times New Roman" w:hAnsi="Arial" w:cs="Arial"/>
          <w:sz w:val="24"/>
          <w:szCs w:val="24"/>
        </w:rPr>
        <w:t>eekly s</w:t>
      </w:r>
      <w:r>
        <w:rPr>
          <w:rFonts w:ascii="Arial" w:eastAsia="Times New Roman" w:hAnsi="Arial" w:cs="Arial"/>
          <w:sz w:val="24"/>
          <w:szCs w:val="24"/>
        </w:rPr>
        <w:t>pelling task; 10-minute maths; g</w:t>
      </w:r>
      <w:r w:rsidR="004B799B" w:rsidRPr="004B799B">
        <w:rPr>
          <w:rFonts w:ascii="Arial" w:eastAsia="Times New Roman" w:hAnsi="Arial" w:cs="Arial"/>
          <w:sz w:val="24"/>
          <w:szCs w:val="24"/>
        </w:rPr>
        <w:t>rammar task.</w:t>
      </w:r>
    </w:p>
    <w:p w:rsidR="004B799B" w:rsidRPr="004B799B" w:rsidRDefault="004B799B" w:rsidP="004B799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 xml:space="preserve">Reading books will be changed once a week.  </w:t>
      </w:r>
    </w:p>
    <w:p w:rsidR="004B799B" w:rsidRPr="004B799B" w:rsidRDefault="004B799B" w:rsidP="004B799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B799B">
        <w:rPr>
          <w:rFonts w:ascii="Arial" w:eastAsia="Times New Roman" w:hAnsi="Arial" w:cs="Arial"/>
          <w:sz w:val="24"/>
          <w:szCs w:val="24"/>
        </w:rPr>
        <w:t>All act</w:t>
      </w:r>
      <w:r w:rsidR="00F725DA">
        <w:rPr>
          <w:rFonts w:ascii="Arial" w:eastAsia="Times New Roman" w:hAnsi="Arial" w:cs="Arial"/>
          <w:sz w:val="24"/>
          <w:szCs w:val="24"/>
        </w:rPr>
        <w:t>ivities are to be completed in h</w:t>
      </w:r>
      <w:r w:rsidRPr="004B799B">
        <w:rPr>
          <w:rFonts w:ascii="Arial" w:eastAsia="Times New Roman" w:hAnsi="Arial" w:cs="Arial"/>
          <w:sz w:val="24"/>
          <w:szCs w:val="24"/>
        </w:rPr>
        <w:t>omework books unless otherwise stated.</w:t>
      </w:r>
    </w:p>
    <w:p w:rsidR="004B799B" w:rsidRPr="004B799B" w:rsidRDefault="004B799B" w:rsidP="004B799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GoBack"/>
      <w:r w:rsidRPr="004B799B">
        <w:rPr>
          <w:rFonts w:ascii="Arial" w:eastAsia="Times New Roman" w:hAnsi="Arial" w:cs="Arial"/>
          <w:sz w:val="24"/>
          <w:szCs w:val="24"/>
        </w:rPr>
        <w:t>SATs revision books will also be used throughout the year.</w:t>
      </w:r>
    </w:p>
    <w:bookmarkEnd w:id="0"/>
    <w:p w:rsidR="004B799B" w:rsidRPr="004B799B" w:rsidRDefault="004B799B" w:rsidP="004B79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B799B" w:rsidRPr="004B799B" w:rsidRDefault="00F725DA" w:rsidP="004B79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Homework will be checked by class t</w:t>
      </w:r>
      <w:r w:rsidR="004B799B" w:rsidRPr="004B799B">
        <w:rPr>
          <w:rFonts w:ascii="Arial" w:eastAsia="Times New Roman" w:hAnsi="Arial" w:cs="Arial"/>
          <w:sz w:val="24"/>
          <w:szCs w:val="24"/>
        </w:rPr>
        <w:t>eachers and stamped with a smiley face to show i</w:t>
      </w:r>
      <w:r>
        <w:rPr>
          <w:rFonts w:ascii="Arial" w:eastAsia="Times New Roman" w:hAnsi="Arial" w:cs="Arial"/>
          <w:sz w:val="24"/>
          <w:szCs w:val="24"/>
        </w:rPr>
        <w:t>t has been checked</w:t>
      </w:r>
      <w:r w:rsidR="004B799B" w:rsidRPr="004B799B">
        <w:rPr>
          <w:rFonts w:ascii="Arial" w:eastAsia="Times New Roman" w:hAnsi="Arial" w:cs="Arial"/>
          <w:sz w:val="24"/>
          <w:szCs w:val="24"/>
        </w:rPr>
        <w:t>.</w:t>
      </w:r>
    </w:p>
    <w:p w:rsidR="004B799B" w:rsidRPr="004B799B" w:rsidRDefault="004B799B" w:rsidP="004B79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2643" w:rsidRPr="004B799B" w:rsidRDefault="004B799B" w:rsidP="004B79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99B">
        <w:rPr>
          <w:rFonts w:ascii="Arial" w:eastAsia="Times New Roman" w:hAnsi="Arial" w:cs="Arial"/>
          <w:sz w:val="24"/>
          <w:szCs w:val="24"/>
        </w:rPr>
        <w:t>This homework policy will be shared annually with parents after review by staff.</w:t>
      </w:r>
    </w:p>
    <w:sectPr w:rsidR="008A2643" w:rsidRPr="004B799B" w:rsidSect="00D97803">
      <w:pgSz w:w="11906" w:h="16838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8A" w:rsidRDefault="0032638A" w:rsidP="00B4285E">
      <w:pPr>
        <w:spacing w:after="0" w:line="240" w:lineRule="auto"/>
      </w:pPr>
      <w:r>
        <w:separator/>
      </w:r>
    </w:p>
  </w:endnote>
  <w:endnote w:type="continuationSeparator" w:id="0">
    <w:p w:rsidR="0032638A" w:rsidRDefault="0032638A" w:rsidP="00B4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8A" w:rsidRDefault="0032638A" w:rsidP="00B4285E">
      <w:pPr>
        <w:spacing w:after="0" w:line="240" w:lineRule="auto"/>
      </w:pPr>
      <w:r>
        <w:separator/>
      </w:r>
    </w:p>
  </w:footnote>
  <w:footnote w:type="continuationSeparator" w:id="0">
    <w:p w:rsidR="0032638A" w:rsidRDefault="0032638A" w:rsidP="00B4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6A53"/>
    <w:multiLevelType w:val="hybridMultilevel"/>
    <w:tmpl w:val="9D28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CAD"/>
    <w:multiLevelType w:val="hybridMultilevel"/>
    <w:tmpl w:val="9184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254E2"/>
    <w:multiLevelType w:val="hybridMultilevel"/>
    <w:tmpl w:val="6E6C9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61BA1"/>
    <w:multiLevelType w:val="hybridMultilevel"/>
    <w:tmpl w:val="4B02D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749B"/>
    <w:multiLevelType w:val="hybridMultilevel"/>
    <w:tmpl w:val="5D34F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4D5"/>
    <w:multiLevelType w:val="hybridMultilevel"/>
    <w:tmpl w:val="2FF05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A3883"/>
    <w:multiLevelType w:val="hybridMultilevel"/>
    <w:tmpl w:val="5E2E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50418"/>
    <w:multiLevelType w:val="hybridMultilevel"/>
    <w:tmpl w:val="80EC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92710"/>
    <w:multiLevelType w:val="hybridMultilevel"/>
    <w:tmpl w:val="9968B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478DD"/>
    <w:multiLevelType w:val="hybridMultilevel"/>
    <w:tmpl w:val="81B80A08"/>
    <w:lvl w:ilvl="0" w:tplc="C786D31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8BE"/>
    <w:multiLevelType w:val="hybridMultilevel"/>
    <w:tmpl w:val="E23CA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8A"/>
    <w:rsid w:val="000276CC"/>
    <w:rsid w:val="00050948"/>
    <w:rsid w:val="0006346B"/>
    <w:rsid w:val="000B6641"/>
    <w:rsid w:val="000D0812"/>
    <w:rsid w:val="001145C4"/>
    <w:rsid w:val="00122F04"/>
    <w:rsid w:val="001302ED"/>
    <w:rsid w:val="001934BA"/>
    <w:rsid w:val="00195D8F"/>
    <w:rsid w:val="001D3F22"/>
    <w:rsid w:val="001D5DAB"/>
    <w:rsid w:val="002055FA"/>
    <w:rsid w:val="00214A81"/>
    <w:rsid w:val="0026512C"/>
    <w:rsid w:val="002E17DF"/>
    <w:rsid w:val="003162FC"/>
    <w:rsid w:val="0031788F"/>
    <w:rsid w:val="0032638A"/>
    <w:rsid w:val="003358A4"/>
    <w:rsid w:val="00366DED"/>
    <w:rsid w:val="003D64B6"/>
    <w:rsid w:val="004073AF"/>
    <w:rsid w:val="00407A96"/>
    <w:rsid w:val="00446B52"/>
    <w:rsid w:val="00460469"/>
    <w:rsid w:val="00484C62"/>
    <w:rsid w:val="004B799B"/>
    <w:rsid w:val="00547F60"/>
    <w:rsid w:val="005503E5"/>
    <w:rsid w:val="005C08EE"/>
    <w:rsid w:val="0060061D"/>
    <w:rsid w:val="006049C9"/>
    <w:rsid w:val="00607CF9"/>
    <w:rsid w:val="00666EFD"/>
    <w:rsid w:val="00677C6D"/>
    <w:rsid w:val="007474D9"/>
    <w:rsid w:val="007A3F26"/>
    <w:rsid w:val="007B14ED"/>
    <w:rsid w:val="007C5261"/>
    <w:rsid w:val="008213D6"/>
    <w:rsid w:val="008A2643"/>
    <w:rsid w:val="008D46B2"/>
    <w:rsid w:val="009B2575"/>
    <w:rsid w:val="009D22B6"/>
    <w:rsid w:val="00A46948"/>
    <w:rsid w:val="00B4233B"/>
    <w:rsid w:val="00B4285E"/>
    <w:rsid w:val="00B4404C"/>
    <w:rsid w:val="00C2377B"/>
    <w:rsid w:val="00C6393C"/>
    <w:rsid w:val="00C80415"/>
    <w:rsid w:val="00D97803"/>
    <w:rsid w:val="00DE2C03"/>
    <w:rsid w:val="00E36D80"/>
    <w:rsid w:val="00E558C5"/>
    <w:rsid w:val="00E662AC"/>
    <w:rsid w:val="00ED5116"/>
    <w:rsid w:val="00ED6499"/>
    <w:rsid w:val="00EF61F0"/>
    <w:rsid w:val="00F421D5"/>
    <w:rsid w:val="00F63DB2"/>
    <w:rsid w:val="00F725DA"/>
    <w:rsid w:val="00F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84DD"/>
  <w15:chartTrackingRefBased/>
  <w15:docId w15:val="{B3E7EE77-12A1-4578-8577-F59FB033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85E"/>
  </w:style>
  <w:style w:type="paragraph" w:styleId="Footer">
    <w:name w:val="footer"/>
    <w:basedOn w:val="Normal"/>
    <w:link w:val="FooterChar"/>
    <w:uiPriority w:val="99"/>
    <w:unhideWhenUsed/>
    <w:rsid w:val="00B4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5E"/>
  </w:style>
  <w:style w:type="paragraph" w:styleId="BalloonText">
    <w:name w:val="Balloon Text"/>
    <w:basedOn w:val="Normal"/>
    <w:link w:val="BalloonTextChar"/>
    <w:uiPriority w:val="99"/>
    <w:semiHidden/>
    <w:unhideWhenUsed/>
    <w:rsid w:val="00B4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7" Type="http://schemas.openxmlformats.org/officeDocument/2006/relationships/endnotes" Target="endnotes.xml"/><Relationship Id="rId12" Type="http://schemas.openxmlformats.org/officeDocument/2006/relationships/hyperlink" Target="mailto:admin@washingwell.org.uk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bing.com/images/search?q=twitter+image&amp;qpvt=twitter+image&amp;FORM=IGRE#view=detail&amp;id=FCB239D831C9DFF8CB49D8B4EAF72A44CB8BF1F7&amp;selectedIndex=2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ashingwell.org.uk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ashsrv\AdminHomes$\cbulman\Custom%20Office%20Templates\Letterhead%202%20Sep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B601-96E0-4BF8-A531-1011C175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 Sept 2019</Template>
  <TotalTime>105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Bulman</dc:creator>
  <cp:keywords/>
  <dc:description/>
  <cp:lastModifiedBy>Alison Hall</cp:lastModifiedBy>
  <cp:revision>4</cp:revision>
  <cp:lastPrinted>2019-09-03T11:25:00Z</cp:lastPrinted>
  <dcterms:created xsi:type="dcterms:W3CDTF">2019-09-03T08:35:00Z</dcterms:created>
  <dcterms:modified xsi:type="dcterms:W3CDTF">2019-09-04T08:25:00Z</dcterms:modified>
</cp:coreProperties>
</file>